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84" w:rsidRPr="003C335F" w:rsidRDefault="007D5A84" w:rsidP="007D5A84">
      <w:pPr>
        <w:pStyle w:val="ListParagraph"/>
        <w:ind w:left="0"/>
        <w:rPr>
          <w:rFonts w:cstheme="minorHAnsi"/>
          <w:i/>
          <w:sz w:val="28"/>
          <w:szCs w:val="28"/>
        </w:rPr>
      </w:pPr>
      <w:r w:rsidRPr="003C335F">
        <w:rPr>
          <w:rFonts w:cstheme="minorHAnsi"/>
          <w:b/>
          <w:i/>
          <w:sz w:val="28"/>
          <w:szCs w:val="28"/>
        </w:rPr>
        <w:t>Instruction Quick Check Activity</w:t>
      </w:r>
    </w:p>
    <w:p w:rsidR="007D5A84" w:rsidRDefault="007D5A84" w:rsidP="007D5A8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1C0A7B">
        <w:rPr>
          <w:rFonts w:asciiTheme="minorHAnsi" w:hAnsiTheme="minorHAnsi" w:cstheme="minorHAnsi"/>
          <w:b/>
          <w:i/>
          <w:sz w:val="24"/>
          <w:szCs w:val="24"/>
        </w:rPr>
        <w:t>Instructions: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1C0A7B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omplete the </w:t>
      </w:r>
      <w:r w:rsidRPr="001C0A7B">
        <w:rPr>
          <w:rFonts w:asciiTheme="minorHAnsi" w:hAnsiTheme="minorHAnsi" w:cstheme="minorHAnsi"/>
          <w:sz w:val="24"/>
          <w:szCs w:val="24"/>
        </w:rPr>
        <w:t>graphic or</w:t>
      </w:r>
      <w:r>
        <w:rPr>
          <w:rFonts w:asciiTheme="minorHAnsi" w:hAnsiTheme="minorHAnsi" w:cstheme="minorHAnsi"/>
          <w:sz w:val="24"/>
          <w:szCs w:val="24"/>
        </w:rPr>
        <w:t>ganizer and respond to how the</w:t>
      </w:r>
      <w:r w:rsidRPr="001C0A7B">
        <w:rPr>
          <w:rFonts w:asciiTheme="minorHAnsi" w:hAnsiTheme="minorHAnsi" w:cstheme="minorHAnsi"/>
          <w:sz w:val="24"/>
          <w:szCs w:val="24"/>
        </w:rPr>
        <w:t xml:space="preserve"> strategy was utilized in the video.</w:t>
      </w:r>
      <w:r>
        <w:rPr>
          <w:rFonts w:asciiTheme="minorHAnsi" w:hAnsiTheme="minorHAnsi" w:cstheme="minorHAnsi"/>
          <w:sz w:val="24"/>
          <w:szCs w:val="24"/>
        </w:rPr>
        <w:t xml:space="preserve">  You may also </w:t>
      </w:r>
      <w:r w:rsidRPr="009306FA">
        <w:rPr>
          <w:rFonts w:asciiTheme="minorHAnsi" w:hAnsiTheme="minorHAnsi" w:cstheme="minorHAnsi"/>
          <w:sz w:val="24"/>
          <w:szCs w:val="24"/>
        </w:rPr>
        <w:t xml:space="preserve">record </w:t>
      </w:r>
      <w:r>
        <w:rPr>
          <w:rFonts w:asciiTheme="minorHAnsi" w:hAnsiTheme="minorHAnsi" w:cstheme="minorHAnsi"/>
          <w:sz w:val="24"/>
          <w:szCs w:val="24"/>
        </w:rPr>
        <w:t>additional instructional</w:t>
      </w:r>
      <w:r w:rsidRPr="009306FA">
        <w:rPr>
          <w:rFonts w:asciiTheme="minorHAnsi" w:hAnsiTheme="minorHAnsi" w:cstheme="minorHAnsi"/>
          <w:sz w:val="24"/>
          <w:szCs w:val="24"/>
        </w:rPr>
        <w:t xml:space="preserve"> strategies that</w:t>
      </w:r>
      <w:r>
        <w:rPr>
          <w:rFonts w:asciiTheme="minorHAnsi" w:hAnsiTheme="minorHAnsi" w:cstheme="minorHAnsi"/>
          <w:sz w:val="24"/>
          <w:szCs w:val="24"/>
        </w:rPr>
        <w:t xml:space="preserve"> you observe while watching the video </w:t>
      </w:r>
      <w:r w:rsidRPr="006B6E2F">
        <w:rPr>
          <w:rFonts w:asciiTheme="minorHAnsi" w:hAnsiTheme="minorHAnsi" w:cstheme="minorHAnsi"/>
          <w:b/>
          <w:bCs/>
          <w:i/>
          <w:sz w:val="24"/>
          <w:szCs w:val="24"/>
        </w:rPr>
        <w:t>Science 3</w:t>
      </w:r>
      <w:r w:rsidRPr="006B6E2F">
        <w:rPr>
          <w:rFonts w:cstheme="minorHAnsi"/>
          <w:b/>
          <w:bCs/>
          <w:i/>
          <w:sz w:val="24"/>
          <w:szCs w:val="24"/>
        </w:rPr>
        <w:t xml:space="preserve"> </w:t>
      </w:r>
      <w:r w:rsidRPr="006B6E2F">
        <w:rPr>
          <w:rFonts w:asciiTheme="minorHAnsi" w:hAnsiTheme="minorHAnsi" w:cstheme="minorHAnsi"/>
          <w:b/>
          <w:bCs/>
          <w:i/>
          <w:sz w:val="24"/>
          <w:szCs w:val="24"/>
        </w:rPr>
        <w:t>-</w:t>
      </w:r>
      <w:r w:rsidRPr="006B6E2F">
        <w:rPr>
          <w:rFonts w:cstheme="minorHAnsi"/>
          <w:b/>
          <w:bCs/>
          <w:i/>
          <w:sz w:val="24"/>
          <w:szCs w:val="24"/>
        </w:rPr>
        <w:t xml:space="preserve"> </w:t>
      </w:r>
      <w:r w:rsidRPr="006B6E2F">
        <w:rPr>
          <w:rFonts w:asciiTheme="minorHAnsi" w:hAnsiTheme="minorHAnsi" w:cstheme="minorHAnsi"/>
          <w:b/>
          <w:bCs/>
          <w:i/>
          <w:sz w:val="24"/>
          <w:szCs w:val="24"/>
        </w:rPr>
        <w:t>Middle School: Asteroid Speed Lab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D5A84" w:rsidRPr="007D5A84" w:rsidRDefault="007D5A84" w:rsidP="007D5A84">
      <w:pPr>
        <w:spacing w:after="200" w:line="276" w:lineRule="auto"/>
        <w:jc w:val="center"/>
        <w:rPr>
          <w:rFonts w:ascii="Constantia" w:hAnsi="Constantia" w:cs="Calibri"/>
          <w:sz w:val="24"/>
          <w:szCs w:val="24"/>
        </w:rPr>
      </w:pP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pt;margin-top:263.75pt;width:83.25pt;height:46.55pt;z-index:251663360" fillcolor="white [3212]" stroked="f" strokeweight="1.5pt">
            <v:textbox style="mso-next-textbox:#_x0000_s1029">
              <w:txbxContent>
                <w:p w:rsidR="007D5A84" w:rsidRDefault="007D5A84" w:rsidP="007D5A84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7D5A84" w:rsidRPr="001C0A7B" w:rsidRDefault="007D5A84" w:rsidP="007D5A84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C0A7B">
                    <w:rPr>
                      <w:rFonts w:asciiTheme="minorHAnsi" w:hAnsiTheme="minorHAnsi" w:cstheme="minorHAnsi"/>
                      <w:sz w:val="24"/>
                      <w:szCs w:val="24"/>
                    </w:rPr>
                    <w:t>Modeling</w:t>
                  </w:r>
                </w:p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30" type="#_x0000_t202" style="position:absolute;left:0;text-align:left;margin-left:63pt;margin-top:185.75pt;width:83.25pt;height:46.55pt;z-index:251664384" fillcolor="white [3212]" stroked="f" strokeweight="1.5pt">
            <v:textbox style="mso-next-textbox:#_x0000_s1030">
              <w:txbxContent>
                <w:p w:rsidR="007D5A84" w:rsidRPr="001C0A7B" w:rsidRDefault="007D5A84" w:rsidP="007D5A84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C0A7B">
                    <w:rPr>
                      <w:rFonts w:ascii="Calibri" w:hAnsi="Calibri" w:cs="Calibri"/>
                      <w:sz w:val="24"/>
                      <w:szCs w:val="24"/>
                    </w:rPr>
                    <w:t>Strategic Thinking</w:t>
                  </w:r>
                </w:p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31" type="#_x0000_t202" style="position:absolute;left:0;text-align:left;margin-left:63pt;margin-top:107.75pt;width:83.25pt;height:46.55pt;z-index:251665408" fillcolor="white [3212]" stroked="f" strokeweight="1.5pt">
            <v:textbox style="mso-next-textbox:#_x0000_s1031">
              <w:txbxContent>
                <w:p w:rsidR="007D5A84" w:rsidRPr="001C0A7B" w:rsidRDefault="007D5A84" w:rsidP="007D5A84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C0A7B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Project Based Learning</w:t>
                  </w:r>
                </w:p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32" type="#_x0000_t202" style="position:absolute;left:0;text-align:left;margin-left:63pt;margin-top:29.75pt;width:83.25pt;height:46.55pt;z-index:251666432" fillcolor="white [3212]" stroked="f" strokeweight="1.5pt">
            <v:textbox style="mso-next-textbox:#_x0000_s1032">
              <w:txbxContent>
                <w:p w:rsidR="007D5A84" w:rsidRPr="001C0A7B" w:rsidRDefault="007D5A84" w:rsidP="007D5A84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C0A7B">
                    <w:rPr>
                      <w:rFonts w:ascii="Calibri" w:hAnsi="Calibri" w:cs="Calibri"/>
                      <w:sz w:val="24"/>
                      <w:szCs w:val="24"/>
                    </w:rPr>
                    <w:t>Active Engagement</w:t>
                  </w:r>
                </w:p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28" type="#_x0000_t202" style="position:absolute;left:0;text-align:left;margin-left:63pt;margin-top:341.75pt;width:83.25pt;height:46.55pt;z-index:251662336" fillcolor="white [3212]" stroked="f" strokeweight="1.5pt">
            <v:textbox style="mso-next-textbox:#_x0000_s1028">
              <w:txbxContent>
                <w:p w:rsidR="007D5A84" w:rsidRDefault="007D5A84" w:rsidP="007D5A84"/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27" type="#_x0000_t202" style="position:absolute;left:0;text-align:left;margin-left:63pt;margin-top:419pt;width:83.25pt;height:46.55pt;z-index:251661312" fillcolor="white [3212]" stroked="f" strokeweight="1.5pt">
            <v:textbox style="mso-next-textbox:#_x0000_s1027">
              <w:txbxContent>
                <w:p w:rsidR="007D5A84" w:rsidRDefault="007D5A84" w:rsidP="007D5A84"/>
              </w:txbxContent>
            </v:textbox>
          </v:shape>
        </w:pict>
      </w:r>
      <w:r w:rsidRPr="0036250E">
        <w:rPr>
          <w:rFonts w:asciiTheme="minorHAnsi" w:hAnsiTheme="minorHAnsi" w:cstheme="minorHAnsi"/>
          <w:b/>
          <w:i/>
          <w:noProof/>
          <w:sz w:val="24"/>
          <w:szCs w:val="24"/>
        </w:rPr>
        <w:pict>
          <v:shape id="_x0000_s1026" type="#_x0000_t202" style="position:absolute;left:0;text-align:left;margin-left:63pt;margin-top:496.2pt;width:83.25pt;height:46.55pt;z-index:251660288" fillcolor="white [3212]" stroked="f" strokeweight="1.5pt">
            <v:textbox style="mso-next-textbox:#_x0000_s1026">
              <w:txbxContent>
                <w:p w:rsidR="007D5A84" w:rsidRDefault="007D5A84" w:rsidP="007D5A84"/>
              </w:txbxContent>
            </v:textbox>
          </v:shape>
        </w:pict>
      </w:r>
      <w:r>
        <w:rPr>
          <w:rFonts w:ascii="Constantia" w:hAnsi="Constantia" w:cs="Calibri"/>
          <w:b/>
          <w:sz w:val="24"/>
          <w:szCs w:val="24"/>
        </w:rPr>
        <w:br/>
      </w:r>
      <w:r>
        <w:rPr>
          <w:rFonts w:ascii="Constantia" w:hAnsi="Constantia" w:cs="Calibri"/>
          <w:noProof/>
          <w:sz w:val="24"/>
          <w:szCs w:val="24"/>
        </w:rPr>
        <w:drawing>
          <wp:inline distT="0" distB="0" distL="0" distR="0">
            <wp:extent cx="5486400" cy="6848475"/>
            <wp:effectExtent l="19050" t="0" r="19050" b="0"/>
            <wp:docPr id="138" name="Di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F7D7F" w:rsidRPr="001C7C23" w:rsidRDefault="00BF7D7F" w:rsidP="001C7C23"/>
    <w:sectPr w:rsidR="00BF7D7F" w:rsidRPr="001C7C23" w:rsidSect="000F3D1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AB" w:rsidRDefault="00BD09AB" w:rsidP="00D10DF3">
      <w:r>
        <w:separator/>
      </w:r>
    </w:p>
  </w:endnote>
  <w:endnote w:type="continuationSeparator" w:id="0">
    <w:p w:rsidR="00BD09AB" w:rsidRDefault="00BD09AB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7D5A84" w:rsidP="00D10DF3">
    <w:pPr>
      <w:pStyle w:val="Footer"/>
    </w:pPr>
    <w:r>
      <w:rPr>
        <w:noProof/>
      </w:rPr>
      <w:pict>
        <v:group id="_x0000_s2054" style="position:absolute;margin-left:432.1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 w:rsidR="00D479C0"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7D5A84">
                  <w:rPr>
                    <w:rFonts w:ascii="Franklin Gothic Book" w:hAnsi="Franklin Gothic Book"/>
                    <w:sz w:val="18"/>
                    <w:szCs w:val="18"/>
                  </w:rPr>
                  <w:t>12/20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/2011</w:t>
                </w:r>
              </w:p>
            </w:txbxContent>
          </v:textbox>
        </v:shape>
      </w:pict>
    </w:r>
    <w:r w:rsidR="00D479C0"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AB" w:rsidRDefault="00BD09AB" w:rsidP="00D10DF3">
      <w:r>
        <w:separator/>
      </w:r>
    </w:p>
  </w:footnote>
  <w:footnote w:type="continuationSeparator" w:id="0">
    <w:p w:rsidR="00BD09AB" w:rsidRDefault="00BD09AB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D479C0" w:rsidP="00D10DF3">
    <w:pPr>
      <w:pStyle w:val="Header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D479C0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7D5A84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-13.8pt;margin-top:-19.5pt;width:406.45pt;height:18pt;z-index:251655168;mso-position-horizontal-relative:text;mso-position-vertical-relative:text" filled="f" stroked="f">
          <v:textbox style="mso-next-textbox:#_x0000_s2049">
            <w:txbxContent>
              <w:p w:rsidR="00D10DF3" w:rsidRPr="007D5A84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7D5A84" w:rsidRPr="007D5A84">
                  <w:rPr>
                    <w:rFonts w:ascii="Franklin Gothic Book" w:hAnsi="Franklin Gothic Book"/>
                    <w:sz w:val="19"/>
                    <w:szCs w:val="19"/>
                  </w:rPr>
                  <w:t>Instruction Quick Check Activity</w:t>
                </w:r>
              </w:p>
            </w:txbxContent>
          </v:textbox>
        </v:shape>
      </w:pict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8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28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6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9AB"/>
    <w:rsid w:val="000072E2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6A37E7"/>
    <w:rsid w:val="006E2AF8"/>
    <w:rsid w:val="00703ECD"/>
    <w:rsid w:val="007069EA"/>
    <w:rsid w:val="00790C20"/>
    <w:rsid w:val="007D5A84"/>
    <w:rsid w:val="00816115"/>
    <w:rsid w:val="00830955"/>
    <w:rsid w:val="0084119D"/>
    <w:rsid w:val="008D0D54"/>
    <w:rsid w:val="008F1884"/>
    <w:rsid w:val="009B4406"/>
    <w:rsid w:val="00A123CF"/>
    <w:rsid w:val="00B03027"/>
    <w:rsid w:val="00B10578"/>
    <w:rsid w:val="00B11B0A"/>
    <w:rsid w:val="00BD09AB"/>
    <w:rsid w:val="00BF7D7F"/>
    <w:rsid w:val="00C0229B"/>
    <w:rsid w:val="00C15C22"/>
    <w:rsid w:val="00CE6089"/>
    <w:rsid w:val="00D10DF3"/>
    <w:rsid w:val="00D479C0"/>
    <w:rsid w:val="00DA0726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8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uiPriority w:val="59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130188-08BD-44E4-88B6-F275ECFE2334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0CBDC0D-0C73-4CA6-809B-9A52CEB8B04A}">
      <dgm:prSet phldrT="[Text]" phldr="1"/>
      <dgm:spPr>
        <a:solidFill>
          <a:schemeClr val="bg1"/>
        </a:solidFill>
      </dgm:spPr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54CB55B8-525E-4213-9FB0-F8496A570E93}" type="parTrans" cxnId="{BA986F39-6CD9-4518-B3B9-BFA45769BB34}">
      <dgm:prSet/>
      <dgm:spPr/>
      <dgm:t>
        <a:bodyPr/>
        <a:lstStyle/>
        <a:p>
          <a:endParaRPr lang="en-US"/>
        </a:p>
      </dgm:t>
    </dgm:pt>
    <dgm:pt modelId="{D9101A2C-F4CD-4425-B854-2CF1D6E4E6C0}" type="sibTrans" cxnId="{BA986F39-6CD9-4518-B3B9-BFA45769BB34}">
      <dgm:prSet/>
      <dgm:spPr/>
      <dgm:t>
        <a:bodyPr/>
        <a:lstStyle/>
        <a:p>
          <a:endParaRPr lang="en-US"/>
        </a:p>
      </dgm:t>
    </dgm:pt>
    <dgm:pt modelId="{103FB887-52F6-4299-8D0E-ED65F62E1EAC}">
      <dgm:prSet phldrT="[Text]" phldr="1"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2921BF0-7CDB-4ED7-A3AF-25B4F52A87AF}" type="parTrans" cxnId="{CE8FF8A6-9829-4F7B-AF83-63C195CDBA0A}">
      <dgm:prSet/>
      <dgm:spPr/>
      <dgm:t>
        <a:bodyPr/>
        <a:lstStyle/>
        <a:p>
          <a:endParaRPr lang="en-US"/>
        </a:p>
      </dgm:t>
    </dgm:pt>
    <dgm:pt modelId="{5EB64638-CCA9-4DFA-BAEE-5E1544FA6F08}" type="sibTrans" cxnId="{CE8FF8A6-9829-4F7B-AF83-63C195CDBA0A}">
      <dgm:prSet/>
      <dgm:spPr/>
      <dgm:t>
        <a:bodyPr/>
        <a:lstStyle/>
        <a:p>
          <a:endParaRPr lang="en-US"/>
        </a:p>
      </dgm:t>
    </dgm:pt>
    <dgm:pt modelId="{9A507BE2-D714-4638-951C-AE8259C27B1B}">
      <dgm:prSet/>
      <dgm:spPr/>
      <dgm:t>
        <a:bodyPr/>
        <a:lstStyle/>
        <a:p>
          <a:endParaRPr lang="en-US"/>
        </a:p>
      </dgm:t>
    </dgm:pt>
    <dgm:pt modelId="{1AA2727C-4C3A-48D6-B7AA-F229F7000536}" type="parTrans" cxnId="{526B6072-36EC-4C69-8CB8-1CCA5E6ED89D}">
      <dgm:prSet/>
      <dgm:spPr/>
      <dgm:t>
        <a:bodyPr/>
        <a:lstStyle/>
        <a:p>
          <a:endParaRPr lang="en-US"/>
        </a:p>
      </dgm:t>
    </dgm:pt>
    <dgm:pt modelId="{90F14EE0-94B9-45B0-8C2F-466063D07026}" type="sibTrans" cxnId="{526B6072-36EC-4C69-8CB8-1CCA5E6ED89D}">
      <dgm:prSet/>
      <dgm:spPr/>
      <dgm:t>
        <a:bodyPr/>
        <a:lstStyle/>
        <a:p>
          <a:endParaRPr lang="en-US"/>
        </a:p>
      </dgm:t>
    </dgm:pt>
    <dgm:pt modelId="{72FBDC62-631B-4894-808F-BD7C7B1D1BB6}">
      <dgm:prSet/>
      <dgm:spPr/>
      <dgm:t>
        <a:bodyPr/>
        <a:lstStyle/>
        <a:p>
          <a:endParaRPr lang="en-US"/>
        </a:p>
      </dgm:t>
    </dgm:pt>
    <dgm:pt modelId="{D9F8B572-496F-4F05-B63F-559E60285508}" type="parTrans" cxnId="{2D13110D-B645-485B-A65B-2F4EB15880E2}">
      <dgm:prSet/>
      <dgm:spPr/>
      <dgm:t>
        <a:bodyPr/>
        <a:lstStyle/>
        <a:p>
          <a:endParaRPr lang="en-US"/>
        </a:p>
      </dgm:t>
    </dgm:pt>
    <dgm:pt modelId="{F3931A68-5450-477C-AFF7-E016C4B065D3}" type="sibTrans" cxnId="{2D13110D-B645-485B-A65B-2F4EB15880E2}">
      <dgm:prSet/>
      <dgm:spPr/>
      <dgm:t>
        <a:bodyPr/>
        <a:lstStyle/>
        <a:p>
          <a:endParaRPr lang="en-US"/>
        </a:p>
      </dgm:t>
    </dgm:pt>
    <dgm:pt modelId="{42CB2F8C-89F3-48E0-943D-74729854ED11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2A5CF3D-D446-4649-8E42-2D351D05EBF1}" type="parTrans" cxnId="{916E3C04-226B-4D64-B031-2E3D835BB6BA}">
      <dgm:prSet/>
      <dgm:spPr/>
      <dgm:t>
        <a:bodyPr/>
        <a:lstStyle/>
        <a:p>
          <a:endParaRPr lang="en-US"/>
        </a:p>
      </dgm:t>
    </dgm:pt>
    <dgm:pt modelId="{E46A894C-8005-463A-BF99-1BE8BDD19743}" type="sibTrans" cxnId="{916E3C04-226B-4D64-B031-2E3D835BB6BA}">
      <dgm:prSet/>
      <dgm:spPr/>
      <dgm:t>
        <a:bodyPr/>
        <a:lstStyle/>
        <a:p>
          <a:endParaRPr lang="en-US"/>
        </a:p>
      </dgm:t>
    </dgm:pt>
    <dgm:pt modelId="{E215574D-20A2-4CDB-A8F5-481A1157E43C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72A1AEA-4D92-40B6-B970-95DCE024F02E}" type="parTrans" cxnId="{20F63964-0061-40EB-880C-1FA5334A9C6E}">
      <dgm:prSet/>
      <dgm:spPr/>
      <dgm:t>
        <a:bodyPr/>
        <a:lstStyle/>
        <a:p>
          <a:endParaRPr lang="en-US"/>
        </a:p>
      </dgm:t>
    </dgm:pt>
    <dgm:pt modelId="{6358EBDE-58F5-4712-AB39-214D994BC43B}" type="sibTrans" cxnId="{20F63964-0061-40EB-880C-1FA5334A9C6E}">
      <dgm:prSet/>
      <dgm:spPr/>
      <dgm:t>
        <a:bodyPr/>
        <a:lstStyle/>
        <a:p>
          <a:endParaRPr lang="en-US"/>
        </a:p>
      </dgm:t>
    </dgm:pt>
    <dgm:pt modelId="{B6FF1F7E-D201-4CD1-9C23-D0750B0B0C9F}">
      <dgm:prSet phldrT="[Text]" phldr="1"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CA6FF45-4B43-41E5-B8E8-AD5028E030B5}" type="sibTrans" cxnId="{70FCFA6F-9E79-44FD-9965-6F3B5F3A3D7A}">
      <dgm:prSet/>
      <dgm:spPr/>
      <dgm:t>
        <a:bodyPr/>
        <a:lstStyle/>
        <a:p>
          <a:endParaRPr lang="en-US"/>
        </a:p>
      </dgm:t>
    </dgm:pt>
    <dgm:pt modelId="{2D5E88AB-16D7-41BE-AF8D-61213BB850F5}" type="parTrans" cxnId="{70FCFA6F-9E79-44FD-9965-6F3B5F3A3D7A}">
      <dgm:prSet/>
      <dgm:spPr/>
      <dgm:t>
        <a:bodyPr/>
        <a:lstStyle/>
        <a:p>
          <a:endParaRPr lang="en-US"/>
        </a:p>
      </dgm:t>
    </dgm:pt>
    <dgm:pt modelId="{1406EBD3-BE65-445E-AE31-9C418BA16DEA}" type="pres">
      <dgm:prSet presAssocID="{95130188-08BD-44E4-88B6-F275ECFE2334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8AA3E7-AC9A-49A7-97B5-EC90826991A4}" type="pres">
      <dgm:prSet presAssocID="{20CBDC0D-0C73-4CA6-809B-9A52CEB8B04A}" presName="comp" presStyleCnt="0"/>
      <dgm:spPr/>
    </dgm:pt>
    <dgm:pt modelId="{B9BD8AA6-A9B9-4D67-A63C-4697F14C1688}" type="pres">
      <dgm:prSet presAssocID="{20CBDC0D-0C73-4CA6-809B-9A52CEB8B04A}" presName="box" presStyleLbl="node1" presStyleIdx="0" presStyleCnt="7"/>
      <dgm:spPr/>
      <dgm:t>
        <a:bodyPr/>
        <a:lstStyle/>
        <a:p>
          <a:endParaRPr lang="en-US"/>
        </a:p>
      </dgm:t>
    </dgm:pt>
    <dgm:pt modelId="{8EA15FA7-F710-476F-ACDA-B0E30CF434E4}" type="pres">
      <dgm:prSet presAssocID="{20CBDC0D-0C73-4CA6-809B-9A52CEB8B04A}" presName="img" presStyleLbl="fgImgPlace1" presStyleIdx="0" presStyleCnt="7"/>
      <dgm:spPr/>
    </dgm:pt>
    <dgm:pt modelId="{28846D30-DFAC-45F3-9301-B35241045EDA}" type="pres">
      <dgm:prSet presAssocID="{20CBDC0D-0C73-4CA6-809B-9A52CEB8B04A}" presName="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FCD4A5-A9CA-4AF1-BFDF-9F55CB378A56}" type="pres">
      <dgm:prSet presAssocID="{D9101A2C-F4CD-4425-B854-2CF1D6E4E6C0}" presName="spacer" presStyleCnt="0"/>
      <dgm:spPr/>
    </dgm:pt>
    <dgm:pt modelId="{239B07B0-CDD5-4311-B06F-DCFF39CA9737}" type="pres">
      <dgm:prSet presAssocID="{B6FF1F7E-D201-4CD1-9C23-D0750B0B0C9F}" presName="comp" presStyleCnt="0"/>
      <dgm:spPr/>
    </dgm:pt>
    <dgm:pt modelId="{86EB3C28-3457-4144-882E-49197A94D1C6}" type="pres">
      <dgm:prSet presAssocID="{B6FF1F7E-D201-4CD1-9C23-D0750B0B0C9F}" presName="box" presStyleLbl="node1" presStyleIdx="1" presStyleCnt="7"/>
      <dgm:spPr/>
      <dgm:t>
        <a:bodyPr/>
        <a:lstStyle/>
        <a:p>
          <a:endParaRPr lang="en-US"/>
        </a:p>
      </dgm:t>
    </dgm:pt>
    <dgm:pt modelId="{B76E8572-68D9-4312-93FE-B759E6CB98FA}" type="pres">
      <dgm:prSet presAssocID="{B6FF1F7E-D201-4CD1-9C23-D0750B0B0C9F}" presName="img" presStyleLbl="fgImgPlace1" presStyleIdx="1" presStyleCnt="7"/>
      <dgm:spPr/>
    </dgm:pt>
    <dgm:pt modelId="{59158B52-5E7D-4764-B363-C2B1F1F21DA8}" type="pres">
      <dgm:prSet presAssocID="{B6FF1F7E-D201-4CD1-9C23-D0750B0B0C9F}" presName="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EF479B-68EF-4822-834D-F9CBF11F16F1}" type="pres">
      <dgm:prSet presAssocID="{CCA6FF45-4B43-41E5-B8E8-AD5028E030B5}" presName="spacer" presStyleCnt="0"/>
      <dgm:spPr/>
    </dgm:pt>
    <dgm:pt modelId="{85685414-39D4-4643-A8E8-C7768553D63C}" type="pres">
      <dgm:prSet presAssocID="{103FB887-52F6-4299-8D0E-ED65F62E1EAC}" presName="comp" presStyleCnt="0"/>
      <dgm:spPr/>
    </dgm:pt>
    <dgm:pt modelId="{777D9463-8244-43EB-9609-2285575F2F50}" type="pres">
      <dgm:prSet presAssocID="{103FB887-52F6-4299-8D0E-ED65F62E1EAC}" presName="box" presStyleLbl="node1" presStyleIdx="2" presStyleCnt="7" custLinFactNeighborY="3177"/>
      <dgm:spPr/>
      <dgm:t>
        <a:bodyPr/>
        <a:lstStyle/>
        <a:p>
          <a:endParaRPr lang="en-US"/>
        </a:p>
      </dgm:t>
    </dgm:pt>
    <dgm:pt modelId="{C240A8DF-3E64-46A7-A82A-B0B4075F8213}" type="pres">
      <dgm:prSet presAssocID="{103FB887-52F6-4299-8D0E-ED65F62E1EAC}" presName="img" presStyleLbl="fgImgPlace1" presStyleIdx="2" presStyleCnt="7"/>
      <dgm:spPr/>
    </dgm:pt>
    <dgm:pt modelId="{FEBD62CC-DA5E-4E17-A36A-F7615395FE59}" type="pres">
      <dgm:prSet presAssocID="{103FB887-52F6-4299-8D0E-ED65F62E1EAC}" presName="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CE9A11-31BA-490D-83BE-198BCA29813B}" type="pres">
      <dgm:prSet presAssocID="{5EB64638-CCA9-4DFA-BAEE-5E1544FA6F08}" presName="spacer" presStyleCnt="0"/>
      <dgm:spPr/>
    </dgm:pt>
    <dgm:pt modelId="{D9AD977C-ACFD-44CB-AEE3-5BFF4C2F18FB}" type="pres">
      <dgm:prSet presAssocID="{72FBDC62-631B-4894-808F-BD7C7B1D1BB6}" presName="comp" presStyleCnt="0"/>
      <dgm:spPr/>
    </dgm:pt>
    <dgm:pt modelId="{02D2EA48-382F-4C4F-91C3-D7C55D5CDC61}" type="pres">
      <dgm:prSet presAssocID="{72FBDC62-631B-4894-808F-BD7C7B1D1BB6}" presName="box" presStyleLbl="node1" presStyleIdx="3" presStyleCnt="7"/>
      <dgm:spPr/>
      <dgm:t>
        <a:bodyPr/>
        <a:lstStyle/>
        <a:p>
          <a:endParaRPr lang="en-US"/>
        </a:p>
      </dgm:t>
    </dgm:pt>
    <dgm:pt modelId="{A02199DB-7B53-4681-8B72-BDA9021890AF}" type="pres">
      <dgm:prSet presAssocID="{72FBDC62-631B-4894-808F-BD7C7B1D1BB6}" presName="img" presStyleLbl="fgImgPlace1" presStyleIdx="3" presStyleCnt="7"/>
      <dgm:spPr/>
    </dgm:pt>
    <dgm:pt modelId="{AB2A5B67-A3AC-428D-9EF3-9085D04E25AE}" type="pres">
      <dgm:prSet presAssocID="{72FBDC62-631B-4894-808F-BD7C7B1D1BB6}" presName="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B4E3D6-351D-4AAD-87EA-FFF60739350B}" type="pres">
      <dgm:prSet presAssocID="{F3931A68-5450-477C-AFF7-E016C4B065D3}" presName="spacer" presStyleCnt="0"/>
      <dgm:spPr/>
    </dgm:pt>
    <dgm:pt modelId="{5C6DCA61-FB7D-4B6F-AB1F-379A3A6FDA4B}" type="pres">
      <dgm:prSet presAssocID="{9A507BE2-D714-4638-951C-AE8259C27B1B}" presName="comp" presStyleCnt="0"/>
      <dgm:spPr/>
    </dgm:pt>
    <dgm:pt modelId="{A03E1AC5-3B73-4D3F-B970-EFF6974C0327}" type="pres">
      <dgm:prSet presAssocID="{9A507BE2-D714-4638-951C-AE8259C27B1B}" presName="box" presStyleLbl="node1" presStyleIdx="4" presStyleCnt="7" custLinFactNeighborX="-481" custLinFactNeighborY="-3253"/>
      <dgm:spPr/>
      <dgm:t>
        <a:bodyPr/>
        <a:lstStyle/>
        <a:p>
          <a:endParaRPr lang="en-US"/>
        </a:p>
      </dgm:t>
    </dgm:pt>
    <dgm:pt modelId="{AC0CFC7C-90ED-4882-866D-6DE8EA2A065C}" type="pres">
      <dgm:prSet presAssocID="{9A507BE2-D714-4638-951C-AE8259C27B1B}" presName="img" presStyleLbl="fgImgPlace1" presStyleIdx="4" presStyleCnt="7"/>
      <dgm:spPr/>
      <dgm:t>
        <a:bodyPr/>
        <a:lstStyle/>
        <a:p>
          <a:endParaRPr lang="en-US"/>
        </a:p>
      </dgm:t>
    </dgm:pt>
    <dgm:pt modelId="{D2C36419-EF44-4F6A-862D-95CF614C5FE9}" type="pres">
      <dgm:prSet presAssocID="{9A507BE2-D714-4638-951C-AE8259C27B1B}" presName="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D3F8D6-576D-43F2-BC87-1547E6F058BB}" type="pres">
      <dgm:prSet presAssocID="{90F14EE0-94B9-45B0-8C2F-466063D07026}" presName="spacer" presStyleCnt="0"/>
      <dgm:spPr/>
    </dgm:pt>
    <dgm:pt modelId="{15831A67-3D57-42CC-BE8E-259FDE965C08}" type="pres">
      <dgm:prSet presAssocID="{E215574D-20A2-4CDB-A8F5-481A1157E43C}" presName="comp" presStyleCnt="0"/>
      <dgm:spPr/>
    </dgm:pt>
    <dgm:pt modelId="{2C0A27F4-0807-48E7-A121-9FAD300482A6}" type="pres">
      <dgm:prSet presAssocID="{E215574D-20A2-4CDB-A8F5-481A1157E43C}" presName="box" presStyleLbl="node1" presStyleIdx="5" presStyleCnt="7"/>
      <dgm:spPr/>
      <dgm:t>
        <a:bodyPr/>
        <a:lstStyle/>
        <a:p>
          <a:endParaRPr lang="en-US"/>
        </a:p>
      </dgm:t>
    </dgm:pt>
    <dgm:pt modelId="{17F90865-53A9-4CE4-853D-79D43145E28D}" type="pres">
      <dgm:prSet presAssocID="{E215574D-20A2-4CDB-A8F5-481A1157E43C}" presName="img" presStyleLbl="fgImgPlace1" presStyleIdx="5" presStyleCnt="7"/>
      <dgm:spPr/>
    </dgm:pt>
    <dgm:pt modelId="{BB686264-68EA-4EE3-960F-8138423D28CB}" type="pres">
      <dgm:prSet presAssocID="{E215574D-20A2-4CDB-A8F5-481A1157E43C}" presName="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9FF808-EEA4-437C-9E84-CC7F3EAF0FD2}" type="pres">
      <dgm:prSet presAssocID="{6358EBDE-58F5-4712-AB39-214D994BC43B}" presName="spacer" presStyleCnt="0"/>
      <dgm:spPr/>
    </dgm:pt>
    <dgm:pt modelId="{BB92B434-8CA1-4129-B4B7-9D77300A094A}" type="pres">
      <dgm:prSet presAssocID="{42CB2F8C-89F3-48E0-943D-74729854ED11}" presName="comp" presStyleCnt="0"/>
      <dgm:spPr/>
    </dgm:pt>
    <dgm:pt modelId="{D81B72A9-DD33-4A4A-8CEE-3F8AAF9D3030}" type="pres">
      <dgm:prSet presAssocID="{42CB2F8C-89F3-48E0-943D-74729854ED11}" presName="box" presStyleLbl="node1" presStyleIdx="6" presStyleCnt="7"/>
      <dgm:spPr/>
      <dgm:t>
        <a:bodyPr/>
        <a:lstStyle/>
        <a:p>
          <a:endParaRPr lang="en-US"/>
        </a:p>
      </dgm:t>
    </dgm:pt>
    <dgm:pt modelId="{A264ECD1-7026-4216-A09A-92CCD37ADD9A}" type="pres">
      <dgm:prSet presAssocID="{42CB2F8C-89F3-48E0-943D-74729854ED11}" presName="img" presStyleLbl="fgImgPlace1" presStyleIdx="6" presStyleCnt="7"/>
      <dgm:spPr/>
    </dgm:pt>
    <dgm:pt modelId="{F06EB88A-3CAB-4DD6-BDB8-681C6C71CA49}" type="pres">
      <dgm:prSet presAssocID="{42CB2F8C-89F3-48E0-943D-74729854ED11}" presName="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B2AF247-A7C9-4591-84F2-CF9741E678C7}" type="presOf" srcId="{B6FF1F7E-D201-4CD1-9C23-D0750B0B0C9F}" destId="{59158B52-5E7D-4764-B363-C2B1F1F21DA8}" srcOrd="1" destOrd="0" presId="urn:microsoft.com/office/officeart/2005/8/layout/vList4"/>
    <dgm:cxn modelId="{F5343C32-B242-410A-AF73-52B1FE20CF09}" type="presOf" srcId="{103FB887-52F6-4299-8D0E-ED65F62E1EAC}" destId="{777D9463-8244-43EB-9609-2285575F2F50}" srcOrd="0" destOrd="0" presId="urn:microsoft.com/office/officeart/2005/8/layout/vList4"/>
    <dgm:cxn modelId="{916E3C04-226B-4D64-B031-2E3D835BB6BA}" srcId="{95130188-08BD-44E4-88B6-F275ECFE2334}" destId="{42CB2F8C-89F3-48E0-943D-74729854ED11}" srcOrd="6" destOrd="0" parTransId="{E2A5CF3D-D446-4649-8E42-2D351D05EBF1}" sibTransId="{E46A894C-8005-463A-BF99-1BE8BDD19743}"/>
    <dgm:cxn modelId="{CF12AA2F-978D-479D-B391-9CA87F9BE04F}" type="presOf" srcId="{42CB2F8C-89F3-48E0-943D-74729854ED11}" destId="{D81B72A9-DD33-4A4A-8CEE-3F8AAF9D3030}" srcOrd="0" destOrd="0" presId="urn:microsoft.com/office/officeart/2005/8/layout/vList4"/>
    <dgm:cxn modelId="{EF8513C6-EEDD-4A88-BF9F-21034E87079C}" type="presOf" srcId="{B6FF1F7E-D201-4CD1-9C23-D0750B0B0C9F}" destId="{86EB3C28-3457-4144-882E-49197A94D1C6}" srcOrd="0" destOrd="0" presId="urn:microsoft.com/office/officeart/2005/8/layout/vList4"/>
    <dgm:cxn modelId="{32BC869A-7F9B-41EE-AB77-C456756808C3}" type="presOf" srcId="{E215574D-20A2-4CDB-A8F5-481A1157E43C}" destId="{BB686264-68EA-4EE3-960F-8138423D28CB}" srcOrd="1" destOrd="0" presId="urn:microsoft.com/office/officeart/2005/8/layout/vList4"/>
    <dgm:cxn modelId="{9A8950B1-F5E2-46FA-AF23-781B5857B6AD}" type="presOf" srcId="{9A507BE2-D714-4638-951C-AE8259C27B1B}" destId="{A03E1AC5-3B73-4D3F-B970-EFF6974C0327}" srcOrd="0" destOrd="0" presId="urn:microsoft.com/office/officeart/2005/8/layout/vList4"/>
    <dgm:cxn modelId="{0EE0CF80-BDC9-4920-A756-030C06ACDBF6}" type="presOf" srcId="{72FBDC62-631B-4894-808F-BD7C7B1D1BB6}" destId="{02D2EA48-382F-4C4F-91C3-D7C55D5CDC61}" srcOrd="0" destOrd="0" presId="urn:microsoft.com/office/officeart/2005/8/layout/vList4"/>
    <dgm:cxn modelId="{AF6738F8-5080-44F9-B4D3-6043F5391539}" type="presOf" srcId="{103FB887-52F6-4299-8D0E-ED65F62E1EAC}" destId="{FEBD62CC-DA5E-4E17-A36A-F7615395FE59}" srcOrd="1" destOrd="0" presId="urn:microsoft.com/office/officeart/2005/8/layout/vList4"/>
    <dgm:cxn modelId="{BA986F39-6CD9-4518-B3B9-BFA45769BB34}" srcId="{95130188-08BD-44E4-88B6-F275ECFE2334}" destId="{20CBDC0D-0C73-4CA6-809B-9A52CEB8B04A}" srcOrd="0" destOrd="0" parTransId="{54CB55B8-525E-4213-9FB0-F8496A570E93}" sibTransId="{D9101A2C-F4CD-4425-B854-2CF1D6E4E6C0}"/>
    <dgm:cxn modelId="{2D13110D-B645-485B-A65B-2F4EB15880E2}" srcId="{95130188-08BD-44E4-88B6-F275ECFE2334}" destId="{72FBDC62-631B-4894-808F-BD7C7B1D1BB6}" srcOrd="3" destOrd="0" parTransId="{D9F8B572-496F-4F05-B63F-559E60285508}" sibTransId="{F3931A68-5450-477C-AFF7-E016C4B065D3}"/>
    <dgm:cxn modelId="{914CB10E-C9B8-4045-85FC-A9D24C4F85F2}" type="presOf" srcId="{9A507BE2-D714-4638-951C-AE8259C27B1B}" destId="{D2C36419-EF44-4F6A-862D-95CF614C5FE9}" srcOrd="1" destOrd="0" presId="urn:microsoft.com/office/officeart/2005/8/layout/vList4"/>
    <dgm:cxn modelId="{2A03CA69-FC03-4868-8649-6F970458DF94}" type="presOf" srcId="{20CBDC0D-0C73-4CA6-809B-9A52CEB8B04A}" destId="{28846D30-DFAC-45F3-9301-B35241045EDA}" srcOrd="1" destOrd="0" presId="urn:microsoft.com/office/officeart/2005/8/layout/vList4"/>
    <dgm:cxn modelId="{70FCFA6F-9E79-44FD-9965-6F3B5F3A3D7A}" srcId="{95130188-08BD-44E4-88B6-F275ECFE2334}" destId="{B6FF1F7E-D201-4CD1-9C23-D0750B0B0C9F}" srcOrd="1" destOrd="0" parTransId="{2D5E88AB-16D7-41BE-AF8D-61213BB850F5}" sibTransId="{CCA6FF45-4B43-41E5-B8E8-AD5028E030B5}"/>
    <dgm:cxn modelId="{526B6072-36EC-4C69-8CB8-1CCA5E6ED89D}" srcId="{95130188-08BD-44E4-88B6-F275ECFE2334}" destId="{9A507BE2-D714-4638-951C-AE8259C27B1B}" srcOrd="4" destOrd="0" parTransId="{1AA2727C-4C3A-48D6-B7AA-F229F7000536}" sibTransId="{90F14EE0-94B9-45B0-8C2F-466063D07026}"/>
    <dgm:cxn modelId="{CE8FF8A6-9829-4F7B-AF83-63C195CDBA0A}" srcId="{95130188-08BD-44E4-88B6-F275ECFE2334}" destId="{103FB887-52F6-4299-8D0E-ED65F62E1EAC}" srcOrd="2" destOrd="0" parTransId="{E2921BF0-7CDB-4ED7-A3AF-25B4F52A87AF}" sibTransId="{5EB64638-CCA9-4DFA-BAEE-5E1544FA6F08}"/>
    <dgm:cxn modelId="{2CF35377-3A2F-45E3-8CE8-C50796C9927F}" type="presOf" srcId="{42CB2F8C-89F3-48E0-943D-74729854ED11}" destId="{F06EB88A-3CAB-4DD6-BDB8-681C6C71CA49}" srcOrd="1" destOrd="0" presId="urn:microsoft.com/office/officeart/2005/8/layout/vList4"/>
    <dgm:cxn modelId="{97B3642A-B050-4D03-9341-7C83196FAEC6}" type="presOf" srcId="{E215574D-20A2-4CDB-A8F5-481A1157E43C}" destId="{2C0A27F4-0807-48E7-A121-9FAD300482A6}" srcOrd="0" destOrd="0" presId="urn:microsoft.com/office/officeart/2005/8/layout/vList4"/>
    <dgm:cxn modelId="{11484332-F59A-499A-A828-66576E33DEDC}" type="presOf" srcId="{20CBDC0D-0C73-4CA6-809B-9A52CEB8B04A}" destId="{B9BD8AA6-A9B9-4D67-A63C-4697F14C1688}" srcOrd="0" destOrd="0" presId="urn:microsoft.com/office/officeart/2005/8/layout/vList4"/>
    <dgm:cxn modelId="{20F63964-0061-40EB-880C-1FA5334A9C6E}" srcId="{95130188-08BD-44E4-88B6-F275ECFE2334}" destId="{E215574D-20A2-4CDB-A8F5-481A1157E43C}" srcOrd="5" destOrd="0" parTransId="{E72A1AEA-4D92-40B6-B970-95DCE024F02E}" sibTransId="{6358EBDE-58F5-4712-AB39-214D994BC43B}"/>
    <dgm:cxn modelId="{2AF665E9-1B46-4A1C-96A8-0892EC173391}" type="presOf" srcId="{72FBDC62-631B-4894-808F-BD7C7B1D1BB6}" destId="{AB2A5B67-A3AC-428D-9EF3-9085D04E25AE}" srcOrd="1" destOrd="0" presId="urn:microsoft.com/office/officeart/2005/8/layout/vList4"/>
    <dgm:cxn modelId="{13AE9557-1672-4574-981E-DF54912F73E5}" type="presOf" srcId="{95130188-08BD-44E4-88B6-F275ECFE2334}" destId="{1406EBD3-BE65-445E-AE31-9C418BA16DEA}" srcOrd="0" destOrd="0" presId="urn:microsoft.com/office/officeart/2005/8/layout/vList4"/>
    <dgm:cxn modelId="{F36657C0-F484-4EF0-8F1D-42F50E005A12}" type="presParOf" srcId="{1406EBD3-BE65-445E-AE31-9C418BA16DEA}" destId="{688AA3E7-AC9A-49A7-97B5-EC90826991A4}" srcOrd="0" destOrd="0" presId="urn:microsoft.com/office/officeart/2005/8/layout/vList4"/>
    <dgm:cxn modelId="{3058C333-85DB-49C8-8D88-2B2D62458B89}" type="presParOf" srcId="{688AA3E7-AC9A-49A7-97B5-EC90826991A4}" destId="{B9BD8AA6-A9B9-4D67-A63C-4697F14C1688}" srcOrd="0" destOrd="0" presId="urn:microsoft.com/office/officeart/2005/8/layout/vList4"/>
    <dgm:cxn modelId="{5EE5317E-F672-4818-B296-9E53A6089495}" type="presParOf" srcId="{688AA3E7-AC9A-49A7-97B5-EC90826991A4}" destId="{8EA15FA7-F710-476F-ACDA-B0E30CF434E4}" srcOrd="1" destOrd="0" presId="urn:microsoft.com/office/officeart/2005/8/layout/vList4"/>
    <dgm:cxn modelId="{6A912EAF-2477-4B9B-B9ED-FB3D0EACB791}" type="presParOf" srcId="{688AA3E7-AC9A-49A7-97B5-EC90826991A4}" destId="{28846D30-DFAC-45F3-9301-B35241045EDA}" srcOrd="2" destOrd="0" presId="urn:microsoft.com/office/officeart/2005/8/layout/vList4"/>
    <dgm:cxn modelId="{E0A878B2-AB85-4A82-9B2C-5FC2F29213D4}" type="presParOf" srcId="{1406EBD3-BE65-445E-AE31-9C418BA16DEA}" destId="{13FCD4A5-A9CA-4AF1-BFDF-9F55CB378A56}" srcOrd="1" destOrd="0" presId="urn:microsoft.com/office/officeart/2005/8/layout/vList4"/>
    <dgm:cxn modelId="{5B5E38AE-F1A2-4861-BA35-ED47F616143E}" type="presParOf" srcId="{1406EBD3-BE65-445E-AE31-9C418BA16DEA}" destId="{239B07B0-CDD5-4311-B06F-DCFF39CA9737}" srcOrd="2" destOrd="0" presId="urn:microsoft.com/office/officeart/2005/8/layout/vList4"/>
    <dgm:cxn modelId="{922FBA90-640B-4F62-B378-9AB598F249FE}" type="presParOf" srcId="{239B07B0-CDD5-4311-B06F-DCFF39CA9737}" destId="{86EB3C28-3457-4144-882E-49197A94D1C6}" srcOrd="0" destOrd="0" presId="urn:microsoft.com/office/officeart/2005/8/layout/vList4"/>
    <dgm:cxn modelId="{D9D944D3-9F7F-4F4C-B993-473520105873}" type="presParOf" srcId="{239B07B0-CDD5-4311-B06F-DCFF39CA9737}" destId="{B76E8572-68D9-4312-93FE-B759E6CB98FA}" srcOrd="1" destOrd="0" presId="urn:microsoft.com/office/officeart/2005/8/layout/vList4"/>
    <dgm:cxn modelId="{894D5673-F83C-44D9-818E-5AAA56BCE495}" type="presParOf" srcId="{239B07B0-CDD5-4311-B06F-DCFF39CA9737}" destId="{59158B52-5E7D-4764-B363-C2B1F1F21DA8}" srcOrd="2" destOrd="0" presId="urn:microsoft.com/office/officeart/2005/8/layout/vList4"/>
    <dgm:cxn modelId="{A497F72D-FB13-4687-AF51-D5E0182930AB}" type="presParOf" srcId="{1406EBD3-BE65-445E-AE31-9C418BA16DEA}" destId="{5BEF479B-68EF-4822-834D-F9CBF11F16F1}" srcOrd="3" destOrd="0" presId="urn:microsoft.com/office/officeart/2005/8/layout/vList4"/>
    <dgm:cxn modelId="{489C8910-C939-46B1-B61F-835D3DDEC842}" type="presParOf" srcId="{1406EBD3-BE65-445E-AE31-9C418BA16DEA}" destId="{85685414-39D4-4643-A8E8-C7768553D63C}" srcOrd="4" destOrd="0" presId="urn:microsoft.com/office/officeart/2005/8/layout/vList4"/>
    <dgm:cxn modelId="{12DC9554-AD3B-48A3-A8C7-10B65D8A7D60}" type="presParOf" srcId="{85685414-39D4-4643-A8E8-C7768553D63C}" destId="{777D9463-8244-43EB-9609-2285575F2F50}" srcOrd="0" destOrd="0" presId="urn:microsoft.com/office/officeart/2005/8/layout/vList4"/>
    <dgm:cxn modelId="{DE5F7B05-9551-4786-B775-7A595E490CE3}" type="presParOf" srcId="{85685414-39D4-4643-A8E8-C7768553D63C}" destId="{C240A8DF-3E64-46A7-A82A-B0B4075F8213}" srcOrd="1" destOrd="0" presId="urn:microsoft.com/office/officeart/2005/8/layout/vList4"/>
    <dgm:cxn modelId="{E8D5363D-7FF0-4D75-87FE-682106228F5E}" type="presParOf" srcId="{85685414-39D4-4643-A8E8-C7768553D63C}" destId="{FEBD62CC-DA5E-4E17-A36A-F7615395FE59}" srcOrd="2" destOrd="0" presId="urn:microsoft.com/office/officeart/2005/8/layout/vList4"/>
    <dgm:cxn modelId="{33DEBD6D-63DA-45F0-B299-E7B571D610C7}" type="presParOf" srcId="{1406EBD3-BE65-445E-AE31-9C418BA16DEA}" destId="{BACE9A11-31BA-490D-83BE-198BCA29813B}" srcOrd="5" destOrd="0" presId="urn:microsoft.com/office/officeart/2005/8/layout/vList4"/>
    <dgm:cxn modelId="{42CD0154-5CEE-46E5-B5E8-96EA83C5931C}" type="presParOf" srcId="{1406EBD3-BE65-445E-AE31-9C418BA16DEA}" destId="{D9AD977C-ACFD-44CB-AEE3-5BFF4C2F18FB}" srcOrd="6" destOrd="0" presId="urn:microsoft.com/office/officeart/2005/8/layout/vList4"/>
    <dgm:cxn modelId="{25323172-8973-4F21-9D9D-91E11A10E509}" type="presParOf" srcId="{D9AD977C-ACFD-44CB-AEE3-5BFF4C2F18FB}" destId="{02D2EA48-382F-4C4F-91C3-D7C55D5CDC61}" srcOrd="0" destOrd="0" presId="urn:microsoft.com/office/officeart/2005/8/layout/vList4"/>
    <dgm:cxn modelId="{3383F1C9-E2BD-4E49-969A-2B0CD7AE8F70}" type="presParOf" srcId="{D9AD977C-ACFD-44CB-AEE3-5BFF4C2F18FB}" destId="{A02199DB-7B53-4681-8B72-BDA9021890AF}" srcOrd="1" destOrd="0" presId="urn:microsoft.com/office/officeart/2005/8/layout/vList4"/>
    <dgm:cxn modelId="{53861B5F-93FA-4D08-A592-1314C9D9DE73}" type="presParOf" srcId="{D9AD977C-ACFD-44CB-AEE3-5BFF4C2F18FB}" destId="{AB2A5B67-A3AC-428D-9EF3-9085D04E25AE}" srcOrd="2" destOrd="0" presId="urn:microsoft.com/office/officeart/2005/8/layout/vList4"/>
    <dgm:cxn modelId="{802DD089-CA32-4D91-8246-5F4489E365F8}" type="presParOf" srcId="{1406EBD3-BE65-445E-AE31-9C418BA16DEA}" destId="{A8B4E3D6-351D-4AAD-87EA-FFF60739350B}" srcOrd="7" destOrd="0" presId="urn:microsoft.com/office/officeart/2005/8/layout/vList4"/>
    <dgm:cxn modelId="{76F1CA75-4552-4C29-81CE-6DFF5EA732C6}" type="presParOf" srcId="{1406EBD3-BE65-445E-AE31-9C418BA16DEA}" destId="{5C6DCA61-FB7D-4B6F-AB1F-379A3A6FDA4B}" srcOrd="8" destOrd="0" presId="urn:microsoft.com/office/officeart/2005/8/layout/vList4"/>
    <dgm:cxn modelId="{3490E89D-C99B-4C60-90A8-6B4F03DE15C9}" type="presParOf" srcId="{5C6DCA61-FB7D-4B6F-AB1F-379A3A6FDA4B}" destId="{A03E1AC5-3B73-4D3F-B970-EFF6974C0327}" srcOrd="0" destOrd="0" presId="urn:microsoft.com/office/officeart/2005/8/layout/vList4"/>
    <dgm:cxn modelId="{117BD9A6-4071-4F25-8618-26C5F3A05FE4}" type="presParOf" srcId="{5C6DCA61-FB7D-4B6F-AB1F-379A3A6FDA4B}" destId="{AC0CFC7C-90ED-4882-866D-6DE8EA2A065C}" srcOrd="1" destOrd="0" presId="urn:microsoft.com/office/officeart/2005/8/layout/vList4"/>
    <dgm:cxn modelId="{B644492B-238A-47D4-9207-382BBFD3057B}" type="presParOf" srcId="{5C6DCA61-FB7D-4B6F-AB1F-379A3A6FDA4B}" destId="{D2C36419-EF44-4F6A-862D-95CF614C5FE9}" srcOrd="2" destOrd="0" presId="urn:microsoft.com/office/officeart/2005/8/layout/vList4"/>
    <dgm:cxn modelId="{DCD0FAAE-D071-4D9E-8997-9FCC7C935328}" type="presParOf" srcId="{1406EBD3-BE65-445E-AE31-9C418BA16DEA}" destId="{76D3F8D6-576D-43F2-BC87-1547E6F058BB}" srcOrd="9" destOrd="0" presId="urn:microsoft.com/office/officeart/2005/8/layout/vList4"/>
    <dgm:cxn modelId="{F6300F63-2C92-4DF4-B184-1668A0879C45}" type="presParOf" srcId="{1406EBD3-BE65-445E-AE31-9C418BA16DEA}" destId="{15831A67-3D57-42CC-BE8E-259FDE965C08}" srcOrd="10" destOrd="0" presId="urn:microsoft.com/office/officeart/2005/8/layout/vList4"/>
    <dgm:cxn modelId="{581C70C1-F30B-437A-A781-3854D97932BD}" type="presParOf" srcId="{15831A67-3D57-42CC-BE8E-259FDE965C08}" destId="{2C0A27F4-0807-48E7-A121-9FAD300482A6}" srcOrd="0" destOrd="0" presId="urn:microsoft.com/office/officeart/2005/8/layout/vList4"/>
    <dgm:cxn modelId="{30C45AC7-BFF9-4198-8662-2B236C7BBFCC}" type="presParOf" srcId="{15831A67-3D57-42CC-BE8E-259FDE965C08}" destId="{17F90865-53A9-4CE4-853D-79D43145E28D}" srcOrd="1" destOrd="0" presId="urn:microsoft.com/office/officeart/2005/8/layout/vList4"/>
    <dgm:cxn modelId="{D83B4653-7644-40F9-B375-7281F20FB3C4}" type="presParOf" srcId="{15831A67-3D57-42CC-BE8E-259FDE965C08}" destId="{BB686264-68EA-4EE3-960F-8138423D28CB}" srcOrd="2" destOrd="0" presId="urn:microsoft.com/office/officeart/2005/8/layout/vList4"/>
    <dgm:cxn modelId="{400F5C96-5EB8-4017-A6EA-9E885CCC4437}" type="presParOf" srcId="{1406EBD3-BE65-445E-AE31-9C418BA16DEA}" destId="{219FF808-EEA4-437C-9E84-CC7F3EAF0FD2}" srcOrd="11" destOrd="0" presId="urn:microsoft.com/office/officeart/2005/8/layout/vList4"/>
    <dgm:cxn modelId="{0F56286B-9409-4156-8B08-FAF4D7A89527}" type="presParOf" srcId="{1406EBD3-BE65-445E-AE31-9C418BA16DEA}" destId="{BB92B434-8CA1-4129-B4B7-9D77300A094A}" srcOrd="12" destOrd="0" presId="urn:microsoft.com/office/officeart/2005/8/layout/vList4"/>
    <dgm:cxn modelId="{CD4C8742-8F39-4D4D-BA11-8474434D72BD}" type="presParOf" srcId="{BB92B434-8CA1-4129-B4B7-9D77300A094A}" destId="{D81B72A9-DD33-4A4A-8CEE-3F8AAF9D3030}" srcOrd="0" destOrd="0" presId="urn:microsoft.com/office/officeart/2005/8/layout/vList4"/>
    <dgm:cxn modelId="{9FD9F7E2-4EC5-4D7D-BCE5-340A8B493668}" type="presParOf" srcId="{BB92B434-8CA1-4129-B4B7-9D77300A094A}" destId="{A264ECD1-7026-4216-A09A-92CCD37ADD9A}" srcOrd="1" destOrd="0" presId="urn:microsoft.com/office/officeart/2005/8/layout/vList4"/>
    <dgm:cxn modelId="{F0762175-1903-4909-B60D-4AAB20D68649}" type="presParOf" srcId="{BB92B434-8CA1-4129-B4B7-9D77300A094A}" destId="{F06EB88A-3CAB-4DD6-BDB8-681C6C71CA49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9BD8AA6-A9B9-4D67-A63C-4697F14C1688}">
      <dsp:nvSpPr>
        <dsp:cNvPr id="0" name=""/>
        <dsp:cNvSpPr/>
      </dsp:nvSpPr>
      <dsp:spPr>
        <a:xfrm>
          <a:off x="0" y="0"/>
          <a:ext cx="5486400" cy="899531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>
            <a:solidFill>
              <a:schemeClr val="bg1"/>
            </a:solidFill>
          </a:endParaRPr>
        </a:p>
      </dsp:txBody>
      <dsp:txXfrm>
        <a:off x="1187233" y="0"/>
        <a:ext cx="4299166" cy="899531"/>
      </dsp:txXfrm>
    </dsp:sp>
    <dsp:sp modelId="{8EA15FA7-F710-476F-ACDA-B0E30CF434E4}">
      <dsp:nvSpPr>
        <dsp:cNvPr id="0" name=""/>
        <dsp:cNvSpPr/>
      </dsp:nvSpPr>
      <dsp:spPr>
        <a:xfrm>
          <a:off x="89953" y="89953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EB3C28-3457-4144-882E-49197A94D1C6}">
      <dsp:nvSpPr>
        <dsp:cNvPr id="0" name=""/>
        <dsp:cNvSpPr/>
      </dsp:nvSpPr>
      <dsp:spPr>
        <a:xfrm>
          <a:off x="0" y="989484"/>
          <a:ext cx="5486400" cy="899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>
            <a:solidFill>
              <a:schemeClr val="bg1"/>
            </a:solidFill>
          </a:endParaRPr>
        </a:p>
      </dsp:txBody>
      <dsp:txXfrm>
        <a:off x="1187233" y="989484"/>
        <a:ext cx="4299166" cy="899531"/>
      </dsp:txXfrm>
    </dsp:sp>
    <dsp:sp modelId="{B76E8572-68D9-4312-93FE-B759E6CB98FA}">
      <dsp:nvSpPr>
        <dsp:cNvPr id="0" name=""/>
        <dsp:cNvSpPr/>
      </dsp:nvSpPr>
      <dsp:spPr>
        <a:xfrm>
          <a:off x="89953" y="1079437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7D9463-8244-43EB-9609-2285575F2F50}">
      <dsp:nvSpPr>
        <dsp:cNvPr id="0" name=""/>
        <dsp:cNvSpPr/>
      </dsp:nvSpPr>
      <dsp:spPr>
        <a:xfrm>
          <a:off x="0" y="2007546"/>
          <a:ext cx="5486400" cy="899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>
            <a:solidFill>
              <a:schemeClr val="bg1"/>
            </a:solidFill>
          </a:endParaRPr>
        </a:p>
      </dsp:txBody>
      <dsp:txXfrm>
        <a:off x="1187233" y="2007546"/>
        <a:ext cx="4299166" cy="899531"/>
      </dsp:txXfrm>
    </dsp:sp>
    <dsp:sp modelId="{C240A8DF-3E64-46A7-A82A-B0B4075F8213}">
      <dsp:nvSpPr>
        <dsp:cNvPr id="0" name=""/>
        <dsp:cNvSpPr/>
      </dsp:nvSpPr>
      <dsp:spPr>
        <a:xfrm>
          <a:off x="89953" y="2068921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D2EA48-382F-4C4F-91C3-D7C55D5CDC61}">
      <dsp:nvSpPr>
        <dsp:cNvPr id="0" name=""/>
        <dsp:cNvSpPr/>
      </dsp:nvSpPr>
      <dsp:spPr>
        <a:xfrm>
          <a:off x="0" y="2968452"/>
          <a:ext cx="5486400" cy="899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/>
        </a:p>
      </dsp:txBody>
      <dsp:txXfrm>
        <a:off x="1187233" y="2968452"/>
        <a:ext cx="4299166" cy="899531"/>
      </dsp:txXfrm>
    </dsp:sp>
    <dsp:sp modelId="{A02199DB-7B53-4681-8B72-BDA9021890AF}">
      <dsp:nvSpPr>
        <dsp:cNvPr id="0" name=""/>
        <dsp:cNvSpPr/>
      </dsp:nvSpPr>
      <dsp:spPr>
        <a:xfrm>
          <a:off x="89953" y="3058405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E1AC5-3B73-4D3F-B970-EFF6974C0327}">
      <dsp:nvSpPr>
        <dsp:cNvPr id="0" name=""/>
        <dsp:cNvSpPr/>
      </dsp:nvSpPr>
      <dsp:spPr>
        <a:xfrm>
          <a:off x="0" y="3928675"/>
          <a:ext cx="5486400" cy="8995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/>
        </a:p>
      </dsp:txBody>
      <dsp:txXfrm>
        <a:off x="1187233" y="3928675"/>
        <a:ext cx="4299166" cy="899531"/>
      </dsp:txXfrm>
    </dsp:sp>
    <dsp:sp modelId="{AC0CFC7C-90ED-4882-866D-6DE8EA2A065C}">
      <dsp:nvSpPr>
        <dsp:cNvPr id="0" name=""/>
        <dsp:cNvSpPr/>
      </dsp:nvSpPr>
      <dsp:spPr>
        <a:xfrm>
          <a:off x="89953" y="4047890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0A27F4-0807-48E7-A121-9FAD300482A6}">
      <dsp:nvSpPr>
        <dsp:cNvPr id="0" name=""/>
        <dsp:cNvSpPr/>
      </dsp:nvSpPr>
      <dsp:spPr>
        <a:xfrm>
          <a:off x="0" y="4947421"/>
          <a:ext cx="5486400" cy="8995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/>
        </a:p>
      </dsp:txBody>
      <dsp:txXfrm>
        <a:off x="1187233" y="4947421"/>
        <a:ext cx="4299166" cy="899531"/>
      </dsp:txXfrm>
    </dsp:sp>
    <dsp:sp modelId="{17F90865-53A9-4CE4-853D-79D43145E28D}">
      <dsp:nvSpPr>
        <dsp:cNvPr id="0" name=""/>
        <dsp:cNvSpPr/>
      </dsp:nvSpPr>
      <dsp:spPr>
        <a:xfrm>
          <a:off x="89953" y="5037374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1B72A9-DD33-4A4A-8CEE-3F8AAF9D3030}">
      <dsp:nvSpPr>
        <dsp:cNvPr id="0" name=""/>
        <dsp:cNvSpPr/>
      </dsp:nvSpPr>
      <dsp:spPr>
        <a:xfrm>
          <a:off x="0" y="5936905"/>
          <a:ext cx="5486400" cy="8995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/>
        </a:p>
      </dsp:txBody>
      <dsp:txXfrm>
        <a:off x="1187233" y="5936905"/>
        <a:ext cx="4299166" cy="899531"/>
      </dsp:txXfrm>
    </dsp:sp>
    <dsp:sp modelId="{A264ECD1-7026-4216-A09A-92CCD37ADD9A}">
      <dsp:nvSpPr>
        <dsp:cNvPr id="0" name=""/>
        <dsp:cNvSpPr/>
      </dsp:nvSpPr>
      <dsp:spPr>
        <a:xfrm>
          <a:off x="89953" y="6026858"/>
          <a:ext cx="1097280" cy="719624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C5BD-8B7B-4C68-B854-C572199C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1</cp:revision>
  <cp:lastPrinted>2010-02-26T16:55:00Z</cp:lastPrinted>
  <dcterms:created xsi:type="dcterms:W3CDTF">2011-12-20T20:40:00Z</dcterms:created>
  <dcterms:modified xsi:type="dcterms:W3CDTF">2011-12-20T20:42:00Z</dcterms:modified>
</cp:coreProperties>
</file>